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whittlesea-profile"/>
    <w:p>
      <w:pPr>
        <w:pStyle w:val="Heading1"/>
      </w:pPr>
      <w:r>
        <w:t xml:space="preserve">Whittlesea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490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236,764          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Whittlesea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127,425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Whittlesea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20,490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613,225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10,660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290,875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7,000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193,605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8,820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171,790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$50,317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$11,350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124,348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1,267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14,545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1,182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10,955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9,409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9,058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7,536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21,304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21,617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983 - Victoria Storms (29 October 2021)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79,059.69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50,000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20,000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51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2024-11-14T23:38:05Z</dcterms:created>
  <dcterms:modified xsi:type="dcterms:W3CDTF">2024-11-14T23:38:05Z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